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>様式第</w:t>
      </w:r>
      <w:r w:rsidR="00950717" w:rsidRPr="00B9203F">
        <w:rPr>
          <w:rFonts w:asciiTheme="minorEastAsia" w:eastAsiaTheme="minorEastAsia" w:hAnsiTheme="minorEastAsia" w:hint="eastAsia"/>
        </w:rPr>
        <w:t>１</w:t>
      </w:r>
      <w:r w:rsidRPr="00B9203F">
        <w:rPr>
          <w:rFonts w:asciiTheme="minorEastAsia" w:eastAsiaTheme="minorEastAsia" w:hAnsiTheme="minorEastAsia" w:hint="eastAsia"/>
        </w:rPr>
        <w:t>号(第</w:t>
      </w:r>
      <w:r w:rsidR="001D7382">
        <w:rPr>
          <w:rFonts w:asciiTheme="minorEastAsia" w:eastAsiaTheme="minorEastAsia" w:hAnsiTheme="minorEastAsia" w:hint="eastAsia"/>
        </w:rPr>
        <w:t>４</w:t>
      </w:r>
      <w:r w:rsidRPr="00B9203F">
        <w:rPr>
          <w:rFonts w:asciiTheme="minorEastAsia" w:eastAsiaTheme="minorEastAsia" w:hAnsiTheme="minorEastAsia" w:hint="eastAsia"/>
        </w:rPr>
        <w:t>条関係)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855A23">
      <w:pPr>
        <w:jc w:val="center"/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>南部町</w:t>
      </w:r>
      <w:r w:rsidR="006E6E08" w:rsidRPr="00B9203F">
        <w:rPr>
          <w:rFonts w:asciiTheme="minorEastAsia" w:eastAsiaTheme="minorEastAsia" w:hAnsiTheme="minorEastAsia" w:hint="eastAsia"/>
        </w:rPr>
        <w:t>新規就農者支援事業承認申請書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773D5A">
      <w:pPr>
        <w:jc w:val="right"/>
        <w:rPr>
          <w:rFonts w:asciiTheme="minorEastAsia" w:eastAsiaTheme="minorEastAsia" w:hAnsiTheme="minorEastAsia"/>
        </w:rPr>
      </w:pPr>
      <w:r w:rsidRPr="008523A0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Pr="00B9203F">
        <w:rPr>
          <w:rFonts w:asciiTheme="minorEastAsia" w:eastAsiaTheme="minorEastAsia" w:hAnsiTheme="minorEastAsia" w:hint="eastAsia"/>
        </w:rPr>
        <w:t xml:space="preserve">　　</w:t>
      </w:r>
      <w:r w:rsidR="006E6E08" w:rsidRPr="00B9203F">
        <w:rPr>
          <w:rFonts w:asciiTheme="minorEastAsia" w:eastAsiaTheme="minorEastAsia" w:hAnsiTheme="minorEastAsia" w:hint="eastAsia"/>
        </w:rPr>
        <w:t>年　　月　　日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773D5A" w:rsidRPr="00B9203F">
        <w:rPr>
          <w:rFonts w:asciiTheme="minorEastAsia" w:eastAsiaTheme="minorEastAsia" w:hAnsiTheme="minorEastAsia" w:hint="eastAsia"/>
        </w:rPr>
        <w:t xml:space="preserve">　</w:t>
      </w:r>
      <w:r w:rsidR="00855A23" w:rsidRPr="00B9203F">
        <w:rPr>
          <w:rFonts w:asciiTheme="minorEastAsia" w:eastAsiaTheme="minorEastAsia" w:hAnsiTheme="minorEastAsia" w:hint="eastAsia"/>
        </w:rPr>
        <w:t>南部町</w:t>
      </w:r>
      <w:r w:rsidRPr="00B9203F">
        <w:rPr>
          <w:rFonts w:asciiTheme="minorEastAsia" w:eastAsiaTheme="minorEastAsia" w:hAnsiTheme="minorEastAsia" w:hint="eastAsia"/>
        </w:rPr>
        <w:t>長</w:t>
      </w:r>
      <w:r w:rsidR="00EE5180">
        <w:rPr>
          <w:rFonts w:asciiTheme="minorEastAsia" w:eastAsiaTheme="minorEastAsia" w:hAnsiTheme="minorEastAsia" w:hint="eastAsia"/>
        </w:rPr>
        <w:t xml:space="preserve">　</w:t>
      </w:r>
      <w:r w:rsidR="00773D5A" w:rsidRPr="00B9203F">
        <w:rPr>
          <w:rFonts w:asciiTheme="minorEastAsia" w:eastAsiaTheme="minorEastAsia" w:hAnsiTheme="minorEastAsia" w:hint="eastAsia"/>
        </w:rPr>
        <w:t>殿</w:t>
      </w:r>
    </w:p>
    <w:p w:rsidR="00773D5A" w:rsidRPr="00B9203F" w:rsidRDefault="00773D5A">
      <w:pPr>
        <w:rPr>
          <w:rFonts w:asciiTheme="minorEastAsia" w:eastAsiaTheme="minorEastAsia" w:hAnsiTheme="minorEastAsia"/>
        </w:rPr>
      </w:pPr>
    </w:p>
    <w:p w:rsidR="00773D5A" w:rsidRPr="00B9203F" w:rsidRDefault="00773D5A">
      <w:pPr>
        <w:rPr>
          <w:rFonts w:asciiTheme="minorEastAsia" w:eastAsiaTheme="minorEastAsia" w:hAnsiTheme="minorEastAsia"/>
        </w:rPr>
      </w:pPr>
    </w:p>
    <w:p w:rsidR="00773D5A" w:rsidRPr="00B9203F" w:rsidRDefault="00773D5A" w:rsidP="00773D5A">
      <w:pPr>
        <w:ind w:leftChars="1900" w:left="3990"/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申請者　住　　所　</w:t>
      </w:r>
    </w:p>
    <w:p w:rsidR="00773D5A" w:rsidRPr="00B9203F" w:rsidRDefault="00773D5A" w:rsidP="00773D5A">
      <w:pPr>
        <w:ind w:leftChars="1900" w:left="3990"/>
        <w:rPr>
          <w:rFonts w:asciiTheme="minorEastAsia" w:eastAsiaTheme="minorEastAsia" w:hAnsiTheme="minorEastAsia"/>
          <w:sz w:val="18"/>
        </w:rPr>
      </w:pPr>
      <w:r w:rsidRPr="00B9203F">
        <w:rPr>
          <w:rFonts w:asciiTheme="minorEastAsia" w:eastAsiaTheme="minorEastAsia" w:hAnsiTheme="minorEastAsia" w:hint="eastAsia"/>
        </w:rPr>
        <w:t xml:space="preserve">　　　　氏　　名　</w:t>
      </w:r>
      <w:r w:rsidR="00152579" w:rsidRPr="00B9203F">
        <w:rPr>
          <w:rFonts w:asciiTheme="minorEastAsia" w:eastAsiaTheme="minorEastAsia" w:hAnsiTheme="minorEastAsia" w:hint="eastAsia"/>
        </w:rPr>
        <w:t xml:space="preserve">　　　　　　　　　　　</w:t>
      </w:r>
      <w:r w:rsidRPr="00B9203F">
        <w:rPr>
          <w:rFonts w:asciiTheme="minorEastAsia" w:eastAsiaTheme="minorEastAsia" w:hAnsiTheme="minorEastAsia" w:hint="eastAsia"/>
        </w:rPr>
        <w:t xml:space="preserve">　　</w:t>
      </w:r>
    </w:p>
    <w:p w:rsidR="00773D5A" w:rsidRPr="00B9203F" w:rsidRDefault="00773D5A" w:rsidP="00773D5A">
      <w:pPr>
        <w:ind w:leftChars="1900" w:left="3990"/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　　　電話番号　</w:t>
      </w:r>
    </w:p>
    <w:p w:rsidR="00773D5A" w:rsidRPr="00B9203F" w:rsidRDefault="00773D5A">
      <w:pPr>
        <w:rPr>
          <w:rFonts w:asciiTheme="minorEastAsia" w:eastAsiaTheme="minorEastAsia" w:hAnsiTheme="minorEastAsia"/>
        </w:rPr>
      </w:pPr>
    </w:p>
    <w:p w:rsidR="00773D5A" w:rsidRPr="00B9203F" w:rsidRDefault="00773D5A">
      <w:pPr>
        <w:rPr>
          <w:rFonts w:asciiTheme="minorEastAsia" w:eastAsiaTheme="minorEastAsia" w:hAnsiTheme="minorEastAsia"/>
        </w:rPr>
      </w:pPr>
    </w:p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855A23" w:rsidRPr="00B9203F">
        <w:rPr>
          <w:rFonts w:asciiTheme="minorEastAsia" w:eastAsiaTheme="minorEastAsia" w:hAnsiTheme="minorEastAsia" w:hint="eastAsia"/>
        </w:rPr>
        <w:t>南部町</w:t>
      </w:r>
      <w:r w:rsidRPr="00B9203F">
        <w:rPr>
          <w:rFonts w:asciiTheme="minorEastAsia" w:eastAsiaTheme="minorEastAsia" w:hAnsiTheme="minorEastAsia" w:hint="eastAsia"/>
        </w:rPr>
        <w:t>新規就農者支援事業補助金交付要綱第</w:t>
      </w:r>
      <w:r w:rsidR="001D7382">
        <w:rPr>
          <w:rFonts w:asciiTheme="minorEastAsia" w:eastAsiaTheme="minorEastAsia" w:hAnsiTheme="minorEastAsia" w:hint="eastAsia"/>
        </w:rPr>
        <w:t>３</w:t>
      </w:r>
      <w:r w:rsidRPr="00B9203F">
        <w:rPr>
          <w:rFonts w:asciiTheme="minorEastAsia" w:eastAsiaTheme="minorEastAsia" w:hAnsiTheme="minorEastAsia" w:hint="eastAsia"/>
        </w:rPr>
        <w:t>条に規定する</w:t>
      </w:r>
      <w:r w:rsidR="00855A23" w:rsidRPr="00B9203F">
        <w:rPr>
          <w:rFonts w:asciiTheme="minorEastAsia" w:eastAsiaTheme="minorEastAsia" w:hAnsiTheme="minorEastAsia" w:hint="eastAsia"/>
        </w:rPr>
        <w:t>南部町</w:t>
      </w:r>
      <w:r w:rsidRPr="00B9203F">
        <w:rPr>
          <w:rFonts w:asciiTheme="minorEastAsia" w:eastAsiaTheme="minorEastAsia" w:hAnsiTheme="minorEastAsia" w:hint="eastAsia"/>
        </w:rPr>
        <w:t>新規就農者支援事業を実施したいので、同要綱第</w:t>
      </w:r>
      <w:r w:rsidR="001D7382">
        <w:rPr>
          <w:rFonts w:asciiTheme="minorEastAsia" w:eastAsiaTheme="minorEastAsia" w:hAnsiTheme="minorEastAsia" w:hint="eastAsia"/>
        </w:rPr>
        <w:t>４</w:t>
      </w:r>
      <w:r w:rsidRPr="00B9203F">
        <w:rPr>
          <w:rFonts w:asciiTheme="minorEastAsia" w:eastAsiaTheme="minorEastAsia" w:hAnsiTheme="minorEastAsia" w:hint="eastAsia"/>
        </w:rPr>
        <w:t>条の規定により関係書類を添えて申請します。</w:t>
      </w:r>
    </w:p>
    <w:p w:rsidR="006E6E08" w:rsidRPr="001D7382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6E6E08">
      <w:pPr>
        <w:jc w:val="center"/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>記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9B6F1E" w:rsidRPr="00B9203F" w:rsidRDefault="001D7382" w:rsidP="009B6F1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9B6F1E" w:rsidRPr="00B9203F">
        <w:rPr>
          <w:rFonts w:asciiTheme="minorEastAsia" w:eastAsiaTheme="minorEastAsia" w:hAnsiTheme="minorEastAsia" w:hint="eastAsia"/>
        </w:rPr>
        <w:t xml:space="preserve">　事業の種類　　　　　　　</w:t>
      </w:r>
      <w:r w:rsidR="00F539BA" w:rsidRPr="00B9203F">
        <w:rPr>
          <w:rFonts w:asciiTheme="minorEastAsia" w:eastAsiaTheme="minorEastAsia" w:hAnsiTheme="minorEastAsia" w:hint="eastAsia"/>
        </w:rPr>
        <w:t xml:space="preserve">　</w:t>
      </w:r>
      <w:r w:rsidR="009B6F1E" w:rsidRPr="00B9203F">
        <w:rPr>
          <w:rFonts w:asciiTheme="minorEastAsia" w:eastAsiaTheme="minorEastAsia" w:hAnsiTheme="minorEastAsia" w:hint="eastAsia"/>
        </w:rPr>
        <w:t xml:space="preserve">　</w:t>
      </w:r>
      <w:r w:rsidR="00F539BA" w:rsidRPr="00B9203F">
        <w:rPr>
          <w:rFonts w:asciiTheme="minorEastAsia" w:eastAsiaTheme="minorEastAsia" w:hAnsiTheme="minorEastAsia" w:hint="eastAsia"/>
        </w:rPr>
        <w:t xml:space="preserve">　</w:t>
      </w:r>
      <w:r w:rsidR="009B6F1E" w:rsidRPr="00B9203F">
        <w:rPr>
          <w:rFonts w:asciiTheme="minorEastAsia" w:eastAsiaTheme="minorEastAsia" w:hAnsiTheme="minorEastAsia" w:hint="eastAsia"/>
          <w:sz w:val="18"/>
        </w:rPr>
        <w:t>該当するものに○を記入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"/>
        <w:gridCol w:w="426"/>
        <w:gridCol w:w="708"/>
        <w:gridCol w:w="709"/>
      </w:tblGrid>
      <w:tr w:rsidR="00997B1A" w:rsidRPr="00B9203F" w:rsidTr="00B16D84">
        <w:trPr>
          <w:trHeight w:val="34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(1)　新規学卒就農者支援事業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97B1A" w:rsidRPr="00B9203F" w:rsidTr="00B16D84">
        <w:trPr>
          <w:trHeight w:val="34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(2)　新規就農後継者支援事業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97B1A" w:rsidRPr="00B9203F" w:rsidTr="00B16D84">
        <w:trPr>
          <w:trHeight w:val="34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(3)　新規就農者定住支援事業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F1E" w:rsidRPr="00B9203F" w:rsidRDefault="009B6F1E" w:rsidP="00B16D84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9B6F1E" w:rsidRPr="00B9203F" w:rsidRDefault="009B6F1E" w:rsidP="009B6F1E">
      <w:pPr>
        <w:rPr>
          <w:rFonts w:asciiTheme="minorEastAsia" w:eastAsiaTheme="minorEastAsia" w:hAnsiTheme="minorEastAsia"/>
        </w:rPr>
      </w:pP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Pr="00B9203F" w:rsidRDefault="001D73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E6E08" w:rsidRPr="00B9203F">
        <w:rPr>
          <w:rFonts w:asciiTheme="minorEastAsia" w:eastAsiaTheme="minorEastAsia" w:hAnsiTheme="minorEastAsia" w:hint="eastAsia"/>
        </w:rPr>
        <w:t xml:space="preserve">　事業の期間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  <w:spacing w:val="53"/>
        </w:rPr>
        <w:t xml:space="preserve">　</w:t>
      </w:r>
      <w:r w:rsidRPr="00B9203F">
        <w:rPr>
          <w:rFonts w:asciiTheme="minorEastAsia" w:eastAsiaTheme="minorEastAsia" w:hAnsiTheme="minorEastAsia" w:hint="eastAsia"/>
        </w:rPr>
        <w:t xml:space="preserve">　</w:t>
      </w:r>
      <w:r w:rsidR="00773D5A" w:rsidRPr="008523A0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Pr="00B9203F">
        <w:rPr>
          <w:rFonts w:asciiTheme="minorEastAsia" w:eastAsiaTheme="minorEastAsia" w:hAnsiTheme="minorEastAsia" w:hint="eastAsia"/>
        </w:rPr>
        <w:t xml:space="preserve">　　年　　月　　日　から</w:t>
      </w:r>
      <w:r w:rsidR="00773D5A" w:rsidRPr="008523A0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Pr="00B9203F">
        <w:rPr>
          <w:rFonts w:asciiTheme="minorEastAsia" w:eastAsiaTheme="minorEastAsia" w:hAnsiTheme="minorEastAsia" w:hint="eastAsia"/>
        </w:rPr>
        <w:t xml:space="preserve">　　年　　月　　日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</w:p>
    <w:p w:rsidR="006E6E08" w:rsidRDefault="001D73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D2756D">
        <w:rPr>
          <w:rFonts w:asciiTheme="minorEastAsia" w:eastAsiaTheme="minorEastAsia" w:hAnsiTheme="minorEastAsia" w:hint="eastAsia"/>
        </w:rPr>
        <w:t xml:space="preserve">　添付資料</w:t>
      </w:r>
    </w:p>
    <w:p w:rsidR="00683886" w:rsidRPr="00D2756D" w:rsidRDefault="00D2756D" w:rsidP="00D27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⑴　</w:t>
      </w:r>
      <w:r w:rsidRPr="00D2756D">
        <w:rPr>
          <w:rFonts w:asciiTheme="minorEastAsia" w:eastAsiaTheme="minorEastAsia" w:hAnsiTheme="minorEastAsia" w:hint="eastAsia"/>
        </w:rPr>
        <w:t>就農計画書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1D7382">
        <w:rPr>
          <w:rFonts w:asciiTheme="minorEastAsia" w:eastAsiaTheme="minorEastAsia" w:hAnsiTheme="minorEastAsia" w:hint="eastAsia"/>
        </w:rPr>
        <w:t xml:space="preserve">⑵　</w:t>
      </w:r>
      <w:r w:rsidR="00D2756D" w:rsidRPr="00B9203F">
        <w:rPr>
          <w:rFonts w:asciiTheme="minorEastAsia" w:eastAsiaTheme="minorEastAsia" w:hAnsiTheme="minorEastAsia" w:hint="eastAsia"/>
        </w:rPr>
        <w:t>履歴書</w:t>
      </w:r>
      <w:r w:rsidR="00D2756D">
        <w:rPr>
          <w:rFonts w:asciiTheme="minorEastAsia" w:eastAsiaTheme="minorEastAsia" w:hAnsiTheme="minorEastAsia" w:hint="eastAsia"/>
        </w:rPr>
        <w:t>（顔写真付きのもの）</w:t>
      </w:r>
    </w:p>
    <w:p w:rsidR="006E6E08" w:rsidRPr="00B9203F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1D7382">
        <w:rPr>
          <w:rFonts w:asciiTheme="minorEastAsia" w:eastAsiaTheme="minorEastAsia" w:hAnsiTheme="minorEastAsia" w:hint="eastAsia"/>
        </w:rPr>
        <w:t xml:space="preserve">⑶　</w:t>
      </w:r>
      <w:r w:rsidR="00D2756D" w:rsidRPr="00B9203F">
        <w:rPr>
          <w:rFonts w:asciiTheme="minorEastAsia" w:eastAsiaTheme="minorEastAsia" w:hAnsiTheme="minorEastAsia" w:hint="eastAsia"/>
        </w:rPr>
        <w:t>住民票</w:t>
      </w:r>
      <w:r w:rsidR="00D2756D">
        <w:rPr>
          <w:rFonts w:asciiTheme="minorEastAsia" w:eastAsiaTheme="minorEastAsia" w:hAnsiTheme="minorEastAsia" w:hint="eastAsia"/>
        </w:rPr>
        <w:t>（謄本）</w:t>
      </w:r>
    </w:p>
    <w:p w:rsidR="001D7382" w:rsidRDefault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1D7382">
        <w:rPr>
          <w:rFonts w:asciiTheme="minorEastAsia" w:eastAsiaTheme="minorEastAsia" w:hAnsiTheme="minorEastAsia" w:hint="eastAsia"/>
        </w:rPr>
        <w:t>⑷</w:t>
      </w:r>
      <w:r w:rsidR="00913B0A" w:rsidRPr="00B9203F">
        <w:rPr>
          <w:rFonts w:asciiTheme="minorEastAsia" w:eastAsiaTheme="minorEastAsia" w:hAnsiTheme="minorEastAsia" w:hint="eastAsia"/>
        </w:rPr>
        <w:t xml:space="preserve">　</w:t>
      </w:r>
      <w:r w:rsidR="00D2756D" w:rsidRPr="00B9203F">
        <w:rPr>
          <w:rFonts w:asciiTheme="minorEastAsia" w:eastAsiaTheme="minorEastAsia" w:hAnsiTheme="minorEastAsia" w:hint="eastAsia"/>
        </w:rPr>
        <w:t>納税</w:t>
      </w:r>
      <w:r w:rsidR="00775CDF">
        <w:rPr>
          <w:rFonts w:asciiTheme="minorEastAsia" w:eastAsiaTheme="minorEastAsia" w:hAnsiTheme="minorEastAsia" w:hint="eastAsia"/>
        </w:rPr>
        <w:t>が確認できる</w:t>
      </w:r>
      <w:r w:rsidR="00D2756D" w:rsidRPr="00B9203F">
        <w:rPr>
          <w:rFonts w:asciiTheme="minorEastAsia" w:eastAsiaTheme="minorEastAsia" w:hAnsiTheme="minorEastAsia" w:hint="eastAsia"/>
        </w:rPr>
        <w:t>証明書</w:t>
      </w:r>
    </w:p>
    <w:p w:rsidR="00FA22C0" w:rsidRDefault="00FA22C0" w:rsidP="001D73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7382">
        <w:rPr>
          <w:rFonts w:asciiTheme="minorEastAsia" w:eastAsiaTheme="minorEastAsia" w:hAnsiTheme="minorEastAsia" w:hint="eastAsia"/>
        </w:rPr>
        <w:t>⑸</w:t>
      </w:r>
      <w:r>
        <w:rPr>
          <w:rFonts w:asciiTheme="minorEastAsia" w:eastAsiaTheme="minorEastAsia" w:hAnsiTheme="minorEastAsia" w:hint="eastAsia"/>
        </w:rPr>
        <w:t xml:space="preserve">　</w:t>
      </w:r>
      <w:r w:rsidR="00D2756D">
        <w:rPr>
          <w:rFonts w:asciiTheme="minorEastAsia" w:eastAsiaTheme="minorEastAsia" w:hAnsiTheme="minorEastAsia" w:hint="eastAsia"/>
        </w:rPr>
        <w:t>過去の経歴を証明する書類</w:t>
      </w:r>
    </w:p>
    <w:p w:rsidR="00D2756D" w:rsidRPr="00FA22C0" w:rsidRDefault="00D2756D" w:rsidP="001D73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（卒業証明書、退職証明書、その他客観的に離職等の判断できる書類）</w:t>
      </w:r>
    </w:p>
    <w:p w:rsidR="006E6E08" w:rsidRPr="00B9203F" w:rsidRDefault="00913B0A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r w:rsidR="001D7382">
        <w:rPr>
          <w:rFonts w:asciiTheme="minorEastAsia" w:eastAsiaTheme="minorEastAsia" w:hAnsiTheme="minorEastAsia" w:hint="eastAsia"/>
        </w:rPr>
        <w:t>⑹</w:t>
      </w:r>
      <w:r w:rsidRPr="00B9203F">
        <w:rPr>
          <w:rFonts w:asciiTheme="minorEastAsia" w:eastAsiaTheme="minorEastAsia" w:hAnsiTheme="minorEastAsia" w:hint="eastAsia"/>
        </w:rPr>
        <w:t xml:space="preserve">　</w:t>
      </w:r>
      <w:r w:rsidR="00D2756D" w:rsidRPr="00B9203F">
        <w:rPr>
          <w:rFonts w:asciiTheme="minorEastAsia" w:eastAsiaTheme="minorEastAsia" w:hAnsiTheme="minorEastAsia" w:hint="eastAsia"/>
        </w:rPr>
        <w:t>就農育成支援証明書</w:t>
      </w:r>
    </w:p>
    <w:p w:rsidR="006E6E08" w:rsidRDefault="00D27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⑺　</w:t>
      </w:r>
      <w:r w:rsidRPr="00B9203F">
        <w:rPr>
          <w:rFonts w:asciiTheme="minorEastAsia" w:eastAsiaTheme="minorEastAsia" w:hAnsiTheme="minorEastAsia" w:hint="eastAsia"/>
        </w:rPr>
        <w:t>その他町長が必要と認める書類</w:t>
      </w:r>
    </w:p>
    <w:p w:rsidR="00D2756D" w:rsidRPr="001D7382" w:rsidRDefault="00D2756D">
      <w:pPr>
        <w:rPr>
          <w:rFonts w:asciiTheme="minorEastAsia" w:eastAsiaTheme="minorEastAsia" w:hAnsiTheme="minorEastAsia"/>
        </w:rPr>
      </w:pPr>
    </w:p>
    <w:p w:rsidR="008109B2" w:rsidRDefault="008109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2756D">
        <w:rPr>
          <w:rFonts w:asciiTheme="minorEastAsia" w:eastAsiaTheme="minorEastAsia" w:hAnsiTheme="minorEastAsia" w:hint="eastAsia"/>
        </w:rPr>
        <w:t>＊　⑷</w:t>
      </w:r>
      <w:r w:rsidR="00913B0A" w:rsidRPr="00B9203F">
        <w:rPr>
          <w:rFonts w:asciiTheme="minorEastAsia" w:eastAsiaTheme="minorEastAsia" w:hAnsiTheme="minorEastAsia" w:hint="eastAsia"/>
        </w:rPr>
        <w:t>の添付書類は、</w:t>
      </w:r>
      <w:r w:rsidRPr="00B9203F">
        <w:rPr>
          <w:rFonts w:asciiTheme="minorEastAsia" w:eastAsiaTheme="minorEastAsia" w:hAnsiTheme="minorEastAsia" w:hint="eastAsia"/>
        </w:rPr>
        <w:t>申請者が居住していた自治体の証明</w:t>
      </w:r>
      <w:r>
        <w:rPr>
          <w:rFonts w:asciiTheme="minorEastAsia" w:eastAsiaTheme="minorEastAsia" w:hAnsiTheme="minorEastAsia" w:hint="eastAsia"/>
        </w:rPr>
        <w:t>とする。</w:t>
      </w:r>
    </w:p>
    <w:p w:rsidR="008109B2" w:rsidRPr="00B9203F" w:rsidRDefault="008109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また、申請者が世帯主以外の者は、世帯主の納税証明書も添付すること。</w:t>
      </w:r>
    </w:p>
    <w:p w:rsidR="006E6E08" w:rsidRPr="00B9203F" w:rsidRDefault="00913B0A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t xml:space="preserve">　＊</w:t>
      </w:r>
      <w:r w:rsidR="001D7382">
        <w:rPr>
          <w:rFonts w:asciiTheme="minorEastAsia" w:eastAsiaTheme="minorEastAsia" w:hAnsiTheme="minorEastAsia" w:hint="eastAsia"/>
        </w:rPr>
        <w:t xml:space="preserve">  </w:t>
      </w:r>
      <w:r w:rsidR="00D2756D">
        <w:rPr>
          <w:rFonts w:asciiTheme="minorEastAsia" w:eastAsiaTheme="minorEastAsia" w:hAnsiTheme="minorEastAsia" w:hint="eastAsia"/>
        </w:rPr>
        <w:t>⑹</w:t>
      </w:r>
      <w:r w:rsidRPr="00B9203F">
        <w:rPr>
          <w:rFonts w:asciiTheme="minorEastAsia" w:eastAsiaTheme="minorEastAsia" w:hAnsiTheme="minorEastAsia" w:hint="eastAsia"/>
        </w:rPr>
        <w:t>の添付書類は、農家</w:t>
      </w:r>
      <w:r w:rsidR="008C2D82">
        <w:rPr>
          <w:rFonts w:asciiTheme="minorEastAsia" w:eastAsiaTheme="minorEastAsia" w:hAnsiTheme="minorEastAsia" w:hint="eastAsia"/>
        </w:rPr>
        <w:t>等</w:t>
      </w:r>
      <w:r w:rsidRPr="00B9203F">
        <w:rPr>
          <w:rFonts w:asciiTheme="minorEastAsia" w:eastAsiaTheme="minorEastAsia" w:hAnsiTheme="minorEastAsia" w:hint="eastAsia"/>
        </w:rPr>
        <w:t>で</w:t>
      </w:r>
      <w:r w:rsidR="008C2D82">
        <w:rPr>
          <w:rFonts w:asciiTheme="minorEastAsia" w:eastAsiaTheme="minorEastAsia" w:hAnsiTheme="minorEastAsia" w:hint="eastAsia"/>
        </w:rPr>
        <w:t>就農準備のため</w:t>
      </w:r>
      <w:r w:rsidRPr="00B9203F">
        <w:rPr>
          <w:rFonts w:asciiTheme="minorEastAsia" w:eastAsiaTheme="minorEastAsia" w:hAnsiTheme="minorEastAsia" w:hint="eastAsia"/>
        </w:rPr>
        <w:t>研修する場合。</w:t>
      </w:r>
    </w:p>
    <w:p w:rsidR="00B9203F" w:rsidRPr="00B9203F" w:rsidRDefault="00B9203F" w:rsidP="006E6E08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/>
        </w:rPr>
        <w:br w:type="page"/>
      </w:r>
    </w:p>
    <w:p w:rsidR="00B9203F" w:rsidRPr="001D7382" w:rsidRDefault="001D7382" w:rsidP="00B9203F">
      <w:pPr>
        <w:rPr>
          <w:rFonts w:asciiTheme="minorEastAsia" w:eastAsiaTheme="minorEastAsia" w:hAnsiTheme="minorEastAsia"/>
        </w:rPr>
      </w:pPr>
      <w:r w:rsidRPr="00B9203F">
        <w:rPr>
          <w:rFonts w:asciiTheme="minorEastAsia" w:eastAsiaTheme="minorEastAsia" w:hAnsiTheme="minorEastAsia" w:hint="eastAsia"/>
        </w:rPr>
        <w:lastRenderedPageBreak/>
        <w:t>様式第</w:t>
      </w:r>
      <w:r>
        <w:rPr>
          <w:rFonts w:asciiTheme="minorEastAsia" w:eastAsiaTheme="minorEastAsia" w:hAnsiTheme="minorEastAsia" w:hint="eastAsia"/>
        </w:rPr>
        <w:t>２</w:t>
      </w:r>
      <w:r w:rsidRPr="00B9203F">
        <w:rPr>
          <w:rFonts w:asciiTheme="minorEastAsia" w:eastAsiaTheme="minorEastAsia" w:hAnsiTheme="minorEastAsia" w:hint="eastAsia"/>
        </w:rPr>
        <w:t>号(第</w:t>
      </w:r>
      <w:r>
        <w:rPr>
          <w:rFonts w:asciiTheme="minorEastAsia" w:eastAsiaTheme="minorEastAsia" w:hAnsiTheme="minorEastAsia" w:hint="eastAsia"/>
        </w:rPr>
        <w:t>４</w:t>
      </w:r>
      <w:r w:rsidRPr="00B9203F">
        <w:rPr>
          <w:rFonts w:asciiTheme="minorEastAsia" w:eastAsiaTheme="minorEastAsia" w:hAnsiTheme="minorEastAsia" w:hint="eastAsia"/>
        </w:rPr>
        <w:t>条関係)</w:t>
      </w:r>
    </w:p>
    <w:p w:rsidR="00B9203F" w:rsidRPr="00B9203F" w:rsidRDefault="00B9203F" w:rsidP="00B9203F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B9203F" w:rsidRPr="00B9203F" w:rsidRDefault="00B9203F" w:rsidP="00B9203F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CC1A42">
        <w:rPr>
          <w:rFonts w:asciiTheme="minorEastAsia" w:eastAsiaTheme="minorEastAsia" w:hAnsiTheme="minorEastAsia" w:hint="eastAsia"/>
          <w:spacing w:val="380"/>
          <w:w w:val="200"/>
          <w:kern w:val="0"/>
          <w:sz w:val="24"/>
          <w:fitText w:val="5445" w:id="338408192"/>
        </w:rPr>
        <w:t>就農計画</w:t>
      </w:r>
      <w:r w:rsidRPr="00CC1A42">
        <w:rPr>
          <w:rFonts w:asciiTheme="minorEastAsia" w:eastAsiaTheme="minorEastAsia" w:hAnsiTheme="minorEastAsia" w:hint="eastAsia"/>
          <w:spacing w:val="2"/>
          <w:w w:val="200"/>
          <w:kern w:val="0"/>
          <w:sz w:val="24"/>
          <w:fitText w:val="5445" w:id="338408192"/>
        </w:rPr>
        <w:t>書</w:t>
      </w:r>
    </w:p>
    <w:p w:rsidR="00507BF4" w:rsidRDefault="00507BF4" w:rsidP="00B9203F">
      <w:pPr>
        <w:jc w:val="center"/>
        <w:rPr>
          <w:rFonts w:asciiTheme="minorEastAsia" w:eastAsiaTheme="minorEastAsia" w:hAnsiTheme="minorEastAsia"/>
          <w:w w:val="200"/>
          <w:sz w:val="16"/>
          <w:szCs w:val="16"/>
        </w:rPr>
      </w:pPr>
    </w:p>
    <w:p w:rsidR="00B9203F" w:rsidRPr="00B9203F" w:rsidRDefault="00B9203F" w:rsidP="00B9203F">
      <w:pPr>
        <w:jc w:val="center"/>
        <w:rPr>
          <w:rFonts w:asciiTheme="minorEastAsia" w:eastAsiaTheme="minorEastAsia" w:hAnsiTheme="minorEastAsia"/>
          <w:w w:val="200"/>
          <w:sz w:val="16"/>
          <w:szCs w:val="16"/>
        </w:rPr>
      </w:pPr>
      <w:r w:rsidRPr="00B9203F">
        <w:rPr>
          <w:rFonts w:asciiTheme="minorEastAsia" w:eastAsiaTheme="minorEastAsia" w:hAnsiTheme="minorEastAsia" w:hint="eastAsia"/>
          <w:w w:val="200"/>
          <w:sz w:val="16"/>
          <w:szCs w:val="16"/>
        </w:rPr>
        <w:t xml:space="preserve">　</w:t>
      </w:r>
    </w:p>
    <w:p w:rsidR="00B9203F" w:rsidRPr="00B9203F" w:rsidRDefault="00B9203F" w:rsidP="00B9203F">
      <w:pPr>
        <w:jc w:val="right"/>
        <w:rPr>
          <w:rFonts w:asciiTheme="minorEastAsia" w:eastAsiaTheme="minorEastAsia" w:hAnsiTheme="minorEastAsia"/>
        </w:rPr>
      </w:pPr>
      <w:r w:rsidRPr="008523A0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Pr="00B9203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07BF4" w:rsidRPr="00D2756D" w:rsidRDefault="00507BF4" w:rsidP="00B9203F">
      <w:pPr>
        <w:rPr>
          <w:rFonts w:asciiTheme="minorEastAsia" w:eastAsiaTheme="minorEastAsia" w:hAnsiTheme="minorEastAsia"/>
        </w:rPr>
      </w:pPr>
    </w:p>
    <w:p w:rsidR="00B9203F" w:rsidRPr="00B9203F" w:rsidRDefault="00B10BBC" w:rsidP="00B920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南部町長</w:t>
      </w:r>
      <w:r w:rsidR="00B9203F" w:rsidRPr="00B9203F">
        <w:rPr>
          <w:rFonts w:asciiTheme="minorEastAsia" w:eastAsiaTheme="minorEastAsia" w:hAnsiTheme="minorEastAsia" w:hint="eastAsia"/>
        </w:rPr>
        <w:t xml:space="preserve">　殿</w:t>
      </w:r>
    </w:p>
    <w:p w:rsidR="00B9203F" w:rsidRDefault="00B9203F" w:rsidP="00B9203F">
      <w:pPr>
        <w:rPr>
          <w:rFonts w:asciiTheme="minorEastAsia" w:eastAsiaTheme="minorEastAsia" w:hAnsiTheme="minorEastAsia"/>
        </w:rPr>
      </w:pPr>
    </w:p>
    <w:p w:rsidR="00507BF4" w:rsidRPr="00B9203F" w:rsidRDefault="00507BF4" w:rsidP="00B9203F">
      <w:pPr>
        <w:rPr>
          <w:rFonts w:asciiTheme="minorEastAsia" w:eastAsiaTheme="minorEastAsia" w:hAnsiTheme="minorEastAsia"/>
        </w:rPr>
      </w:pPr>
    </w:p>
    <w:p w:rsidR="00B9203F" w:rsidRPr="00B9203F" w:rsidRDefault="00B9203F" w:rsidP="00507BF4">
      <w:pPr>
        <w:spacing w:line="480" w:lineRule="auto"/>
        <w:ind w:leftChars="1600" w:left="3360"/>
        <w:rPr>
          <w:rFonts w:asciiTheme="minorEastAsia" w:eastAsiaTheme="minorEastAsia" w:hAnsiTheme="minorEastAsia"/>
          <w:szCs w:val="21"/>
        </w:rPr>
      </w:pPr>
      <w:r w:rsidRPr="00B9203F">
        <w:rPr>
          <w:rFonts w:asciiTheme="minorEastAsia" w:eastAsiaTheme="minorEastAsia" w:hAnsiTheme="minorEastAsia" w:hint="eastAsia"/>
          <w:szCs w:val="21"/>
        </w:rPr>
        <w:t xml:space="preserve">申請者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 xml:space="preserve">住　　所　　</w:t>
      </w:r>
      <w:r w:rsidR="00CC1A4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:rsidR="00B9203F" w:rsidRPr="00B9203F" w:rsidRDefault="00B9203F" w:rsidP="00507BF4">
      <w:pPr>
        <w:spacing w:line="480" w:lineRule="auto"/>
        <w:ind w:leftChars="1600" w:left="3360"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B9203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92CCB">
        <w:rPr>
          <w:rFonts w:asciiTheme="minorEastAsia" w:eastAsiaTheme="minorEastAsia" w:hAnsiTheme="minorEastAsia" w:hint="eastAsia"/>
          <w:szCs w:val="21"/>
          <w:u w:val="single"/>
        </w:rPr>
        <w:t xml:space="preserve">氏　　名　　　　　　　　　　　　　　　　　　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92CC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B9203F" w:rsidRPr="00B9203F" w:rsidRDefault="00B9203F" w:rsidP="00507BF4">
      <w:pPr>
        <w:spacing w:line="480" w:lineRule="auto"/>
        <w:ind w:leftChars="1600" w:left="3360"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B9203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 xml:space="preserve">生年月日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>年　　　月　　　日生（　　　歳）</w:t>
      </w:r>
    </w:p>
    <w:p w:rsidR="00B9203F" w:rsidRDefault="00B9203F" w:rsidP="00507BF4">
      <w:pPr>
        <w:spacing w:line="480" w:lineRule="auto"/>
        <w:ind w:leftChars="1600" w:left="3360"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B9203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9203F">
        <w:rPr>
          <w:rFonts w:asciiTheme="minorEastAsia" w:eastAsiaTheme="minorEastAsia" w:hAnsiTheme="minorEastAsia" w:hint="eastAsia"/>
          <w:szCs w:val="21"/>
          <w:u w:val="single"/>
        </w:rPr>
        <w:t xml:space="preserve">電話番号　　　　　　　　　　　　　　　　　　　　　</w:t>
      </w:r>
    </w:p>
    <w:p w:rsidR="00507BF4" w:rsidRDefault="00507BF4" w:rsidP="00507BF4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</w:p>
    <w:p w:rsidR="00AB275A" w:rsidRDefault="00AB275A" w:rsidP="00507BF4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</w:p>
    <w:p w:rsidR="00AB275A" w:rsidRDefault="00B9203F" w:rsidP="00B9203F">
      <w:pPr>
        <w:rPr>
          <w:rFonts w:asciiTheme="minorEastAsia" w:eastAsiaTheme="minorEastAsia" w:hAnsiTheme="minorEastAsia"/>
        </w:rPr>
        <w:sectPr w:rsidR="00AB275A" w:rsidSect="006E6E08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  <w:r w:rsidRPr="00B9203F">
        <w:rPr>
          <w:rFonts w:asciiTheme="minorEastAsia" w:eastAsiaTheme="minorEastAsia" w:hAnsiTheme="minorEastAsia" w:hint="eastAsia"/>
        </w:rPr>
        <w:t xml:space="preserve">　</w:t>
      </w:r>
      <w:smartTag w:uri="schemas-MSNCTYST-com/MSNCTYST" w:element="MSNCTYST">
        <w:smartTagPr>
          <w:attr w:name="Address" w:val="南部町"/>
          <w:attr w:name="AddressList" w:val="02:南部町;"/>
        </w:smartTagPr>
        <w:r w:rsidRPr="00B9203F">
          <w:rPr>
            <w:rFonts w:asciiTheme="minorEastAsia" w:eastAsiaTheme="minorEastAsia" w:hAnsiTheme="minorEastAsia" w:hint="eastAsia"/>
          </w:rPr>
          <w:t>南部町</w:t>
        </w:r>
      </w:smartTag>
      <w:r w:rsidRPr="00B9203F">
        <w:rPr>
          <w:rFonts w:asciiTheme="minorEastAsia" w:eastAsiaTheme="minorEastAsia" w:hAnsiTheme="minorEastAsia" w:hint="eastAsia"/>
        </w:rPr>
        <w:t>新規就農者支援事業の就農計画について下記のとおり提出します。</w:t>
      </w:r>
    </w:p>
    <w:p w:rsidR="00B9203F" w:rsidRPr="00AB275A" w:rsidRDefault="00B9203F" w:rsidP="00B9203F">
      <w:pPr>
        <w:rPr>
          <w:rFonts w:asciiTheme="minorEastAsia" w:eastAsiaTheme="minorEastAsia" w:hAnsiTheme="minorEastAsia"/>
        </w:rPr>
      </w:pPr>
    </w:p>
    <w:p w:rsidR="00507BF4" w:rsidRPr="00B9203F" w:rsidRDefault="00507BF4" w:rsidP="00507BF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（単位：a、㎏）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326"/>
        <w:gridCol w:w="3922"/>
      </w:tblGrid>
      <w:tr w:rsidR="00B9203F" w:rsidRPr="00B9203F" w:rsidTr="00507BF4">
        <w:trPr>
          <w:trHeight w:val="728"/>
        </w:trPr>
        <w:tc>
          <w:tcPr>
            <w:tcW w:w="9800" w:type="dxa"/>
            <w:gridSpan w:val="3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792CCB">
              <w:rPr>
                <w:rFonts w:asciiTheme="minorEastAsia" w:eastAsiaTheme="minorEastAsia" w:hAnsiTheme="minorEastAsia" w:hint="eastAsia"/>
                <w:spacing w:val="870"/>
                <w:kern w:val="0"/>
                <w:fitText w:val="6110" w:id="338408193"/>
              </w:rPr>
              <w:t>就農計</w:t>
            </w:r>
            <w:r w:rsidRPr="00792CCB">
              <w:rPr>
                <w:rFonts w:asciiTheme="minorEastAsia" w:eastAsiaTheme="minorEastAsia" w:hAnsiTheme="minorEastAsia" w:hint="eastAsia"/>
                <w:spacing w:val="22"/>
                <w:kern w:val="0"/>
                <w:fitText w:val="6110" w:id="338408193"/>
              </w:rPr>
              <w:t>画</w:t>
            </w:r>
          </w:p>
        </w:tc>
      </w:tr>
      <w:tr w:rsidR="00B9203F" w:rsidRPr="00B9203F" w:rsidTr="00507BF4">
        <w:trPr>
          <w:trHeight w:val="555"/>
        </w:trPr>
        <w:tc>
          <w:tcPr>
            <w:tcW w:w="2552" w:type="dxa"/>
            <w:vMerge w:val="restart"/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①取組分野</w:t>
            </w:r>
          </w:p>
        </w:tc>
        <w:tc>
          <w:tcPr>
            <w:tcW w:w="3326" w:type="dxa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現　　　状</w:t>
            </w:r>
          </w:p>
        </w:tc>
        <w:tc>
          <w:tcPr>
            <w:tcW w:w="3922" w:type="dxa"/>
            <w:vAlign w:val="center"/>
          </w:tcPr>
          <w:p w:rsidR="00B9203F" w:rsidRPr="00B9203F" w:rsidRDefault="00B9203F" w:rsidP="00FA7079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目　　標（</w:t>
            </w:r>
            <w:r w:rsidR="00FA70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03F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B9203F" w:rsidRPr="00B9203F" w:rsidTr="00F20ADD">
        <w:trPr>
          <w:trHeight w:val="697"/>
        </w:trPr>
        <w:tc>
          <w:tcPr>
            <w:tcW w:w="2552" w:type="dxa"/>
            <w:vMerge/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6" w:type="dxa"/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2" w:type="dxa"/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trHeight w:val="1146"/>
        </w:trPr>
        <w:tc>
          <w:tcPr>
            <w:tcW w:w="2552" w:type="dxa"/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②就農計画の概要（目標）</w:t>
            </w:r>
          </w:p>
        </w:tc>
        <w:tc>
          <w:tcPr>
            <w:tcW w:w="7248" w:type="dxa"/>
            <w:gridSpan w:val="2"/>
          </w:tcPr>
          <w:p w:rsidR="00507BF4" w:rsidRPr="00B9203F" w:rsidRDefault="00507BF4" w:rsidP="00507BF4">
            <w:pPr>
              <w:ind w:rightChars="57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B9203F" w:rsidRDefault="00B9203F" w:rsidP="00B9203F">
      <w:pPr>
        <w:jc w:val="left"/>
        <w:rPr>
          <w:rFonts w:asciiTheme="minorEastAsia" w:eastAsiaTheme="minorEastAsia" w:hAnsiTheme="minorEastAsia"/>
        </w:rPr>
      </w:pP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70"/>
        <w:gridCol w:w="1170"/>
        <w:gridCol w:w="218"/>
        <w:gridCol w:w="972"/>
        <w:gridCol w:w="871"/>
        <w:gridCol w:w="764"/>
        <w:gridCol w:w="937"/>
        <w:gridCol w:w="1111"/>
        <w:gridCol w:w="483"/>
        <w:gridCol w:w="2110"/>
      </w:tblGrid>
      <w:tr w:rsidR="00507BF4" w:rsidRPr="00B9203F" w:rsidTr="008523A0">
        <w:trPr>
          <w:cantSplit/>
          <w:trHeight w:val="437"/>
        </w:trPr>
        <w:tc>
          <w:tcPr>
            <w:tcW w:w="694" w:type="dxa"/>
            <w:vMerge w:val="restart"/>
            <w:textDirection w:val="tbRlV"/>
            <w:vAlign w:val="center"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C4BA6">
              <w:rPr>
                <w:rFonts w:asciiTheme="minorEastAsia" w:eastAsiaTheme="minorEastAsia" w:hAnsiTheme="minorEastAsia" w:hint="eastAsia"/>
                <w:spacing w:val="60"/>
                <w:kern w:val="0"/>
                <w:fitText w:val="5640" w:id="338411521"/>
              </w:rPr>
              <w:t>③農業経営面積（規模）に関する目</w:t>
            </w:r>
            <w:r w:rsidRPr="004C4BA6">
              <w:rPr>
                <w:rFonts w:asciiTheme="minorEastAsia" w:eastAsiaTheme="minorEastAsia" w:hAnsiTheme="minorEastAsia" w:hint="eastAsia"/>
                <w:spacing w:val="75"/>
                <w:kern w:val="0"/>
                <w:fitText w:val="5640" w:id="338411521"/>
              </w:rPr>
              <w:t>標</w:t>
            </w:r>
          </w:p>
        </w:tc>
        <w:tc>
          <w:tcPr>
            <w:tcW w:w="1858" w:type="dxa"/>
            <w:gridSpan w:val="3"/>
            <w:vMerge w:val="restart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作目・部門名</w:t>
            </w:r>
          </w:p>
        </w:tc>
        <w:tc>
          <w:tcPr>
            <w:tcW w:w="3544" w:type="dxa"/>
            <w:gridSpan w:val="4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現　　状</w:t>
            </w:r>
          </w:p>
        </w:tc>
        <w:tc>
          <w:tcPr>
            <w:tcW w:w="3704" w:type="dxa"/>
            <w:gridSpan w:val="3"/>
            <w:vAlign w:val="center"/>
          </w:tcPr>
          <w:p w:rsidR="00507BF4" w:rsidRPr="00B9203F" w:rsidRDefault="00507BF4" w:rsidP="00FA7079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目　　標（</w:t>
            </w:r>
            <w:r w:rsidR="00FA70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03F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507BF4" w:rsidRPr="00B9203F" w:rsidTr="008523A0">
        <w:trPr>
          <w:cantSplit/>
          <w:trHeight w:val="77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vMerge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作付面積</w:t>
            </w:r>
          </w:p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飼養頭数</w:t>
            </w:r>
          </w:p>
        </w:tc>
        <w:tc>
          <w:tcPr>
            <w:tcW w:w="1701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生　産　量</w:t>
            </w:r>
          </w:p>
        </w:tc>
        <w:tc>
          <w:tcPr>
            <w:tcW w:w="1594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作付面積</w:t>
            </w:r>
          </w:p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飼養頭数</w:t>
            </w:r>
          </w:p>
        </w:tc>
        <w:tc>
          <w:tcPr>
            <w:tcW w:w="2110" w:type="dxa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生　産　量</w:t>
            </w:r>
          </w:p>
        </w:tc>
      </w:tr>
      <w:tr w:rsidR="00507BF4" w:rsidRPr="00B9203F" w:rsidTr="00F20ADD">
        <w:trPr>
          <w:cantSplit/>
          <w:trHeight w:val="547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5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63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57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6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4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553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tcBorders>
              <w:top w:val="dotted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op w:val="dotted" w:sz="4" w:space="0" w:color="auto"/>
            </w:tcBorders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63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経営面積合計</w:t>
            </w:r>
          </w:p>
        </w:tc>
        <w:tc>
          <w:tcPr>
            <w:tcW w:w="1843" w:type="dxa"/>
            <w:gridSpan w:val="2"/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07BF4" w:rsidRPr="00B9203F" w:rsidRDefault="00507BF4" w:rsidP="008523A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tcBorders>
              <w:tr2bl w:val="single" w:sz="4" w:space="0" w:color="auto"/>
            </w:tcBorders>
            <w:vAlign w:val="center"/>
          </w:tcPr>
          <w:p w:rsidR="00507BF4" w:rsidRPr="00B9203F" w:rsidRDefault="00507BF4" w:rsidP="008523A0">
            <w:pPr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EF1CCF">
        <w:trPr>
          <w:cantSplit/>
          <w:trHeight w:val="988"/>
        </w:trPr>
        <w:tc>
          <w:tcPr>
            <w:tcW w:w="694" w:type="dxa"/>
            <w:vMerge/>
            <w:textDirection w:val="tbRlV"/>
            <w:vAlign w:val="center"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 w:val="restart"/>
            <w:textDirection w:val="tbRlV"/>
            <w:vAlign w:val="center"/>
          </w:tcPr>
          <w:p w:rsidR="00507BF4" w:rsidRPr="00B9203F" w:rsidRDefault="00507BF4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経　営　耕　地</w:t>
            </w:r>
          </w:p>
        </w:tc>
        <w:tc>
          <w:tcPr>
            <w:tcW w:w="1170" w:type="dxa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190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635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所　在　地</w:t>
            </w:r>
          </w:p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（市町村名）</w:t>
            </w:r>
          </w:p>
        </w:tc>
        <w:tc>
          <w:tcPr>
            <w:tcW w:w="2048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現　状</w:t>
            </w:r>
          </w:p>
        </w:tc>
        <w:tc>
          <w:tcPr>
            <w:tcW w:w="2593" w:type="dxa"/>
            <w:gridSpan w:val="2"/>
            <w:vAlign w:val="center"/>
          </w:tcPr>
          <w:p w:rsidR="00507BF4" w:rsidRPr="00B9203F" w:rsidRDefault="00507BF4" w:rsidP="00FA7079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目標（</w:t>
            </w:r>
            <w:r w:rsidR="00FA70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03F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F20ADD" w:rsidRPr="00B9203F" w:rsidTr="00D2756D">
        <w:trPr>
          <w:cantSplit/>
          <w:trHeight w:val="457"/>
        </w:trPr>
        <w:tc>
          <w:tcPr>
            <w:tcW w:w="694" w:type="dxa"/>
            <w:vMerge/>
          </w:tcPr>
          <w:p w:rsidR="00F20ADD" w:rsidRPr="00B9203F" w:rsidRDefault="00F20ADD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F20ADD" w:rsidRPr="00B9203F" w:rsidRDefault="00F20ADD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所有地</w:t>
            </w:r>
          </w:p>
        </w:tc>
        <w:tc>
          <w:tcPr>
            <w:tcW w:w="1190" w:type="dxa"/>
            <w:gridSpan w:val="2"/>
            <w:vAlign w:val="center"/>
          </w:tcPr>
          <w:p w:rsidR="00F20ADD" w:rsidRPr="00B9203F" w:rsidRDefault="00F20ADD" w:rsidP="00507BF4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田</w:t>
            </w:r>
          </w:p>
        </w:tc>
        <w:tc>
          <w:tcPr>
            <w:tcW w:w="1635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0ADD" w:rsidRPr="00B9203F" w:rsidTr="00D2756D">
        <w:trPr>
          <w:cantSplit/>
          <w:trHeight w:val="422"/>
        </w:trPr>
        <w:tc>
          <w:tcPr>
            <w:tcW w:w="694" w:type="dxa"/>
            <w:vMerge/>
          </w:tcPr>
          <w:p w:rsidR="00F20ADD" w:rsidRPr="00B9203F" w:rsidRDefault="00F20ADD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F20ADD" w:rsidRPr="00B9203F" w:rsidRDefault="00F20ADD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507BF4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畑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406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507BF4" w:rsidRPr="00B9203F" w:rsidRDefault="00507BF4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507B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0ADD" w:rsidRPr="00B9203F" w:rsidTr="00D2756D">
        <w:trPr>
          <w:cantSplit/>
          <w:trHeight w:val="433"/>
        </w:trPr>
        <w:tc>
          <w:tcPr>
            <w:tcW w:w="694" w:type="dxa"/>
            <w:vMerge/>
          </w:tcPr>
          <w:p w:rsidR="00F20ADD" w:rsidRPr="00B9203F" w:rsidRDefault="00F20ADD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F20ADD" w:rsidRPr="00B9203F" w:rsidRDefault="00F20ADD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借入地</w:t>
            </w:r>
          </w:p>
        </w:tc>
        <w:tc>
          <w:tcPr>
            <w:tcW w:w="1190" w:type="dxa"/>
            <w:gridSpan w:val="2"/>
            <w:vAlign w:val="center"/>
          </w:tcPr>
          <w:p w:rsidR="00F20ADD" w:rsidRPr="00B9203F" w:rsidRDefault="00F20ADD" w:rsidP="00507BF4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田</w:t>
            </w:r>
          </w:p>
        </w:tc>
        <w:tc>
          <w:tcPr>
            <w:tcW w:w="1635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0ADD" w:rsidRPr="00B9203F" w:rsidTr="00F20ADD">
        <w:trPr>
          <w:cantSplit/>
          <w:trHeight w:val="417"/>
        </w:trPr>
        <w:tc>
          <w:tcPr>
            <w:tcW w:w="694" w:type="dxa"/>
            <w:vMerge/>
          </w:tcPr>
          <w:p w:rsidR="00F20ADD" w:rsidRPr="00B9203F" w:rsidRDefault="00F20ADD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F20ADD" w:rsidRPr="00B9203F" w:rsidRDefault="00F20ADD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/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507BF4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畑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dashed" w:sz="4" w:space="0" w:color="auto"/>
            </w:tcBorders>
            <w:vAlign w:val="center"/>
          </w:tcPr>
          <w:p w:rsidR="00F20ADD" w:rsidRPr="00B9203F" w:rsidRDefault="00F20ADD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410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</w:tcPr>
          <w:p w:rsidR="00507BF4" w:rsidRPr="00B9203F" w:rsidRDefault="00507BF4" w:rsidP="008523A0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82BB3" w:rsidP="00507B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</w:t>
            </w:r>
            <w:r w:rsidR="00507BF4" w:rsidRPr="00B9203F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dashed" w:sz="4" w:space="0" w:color="auto"/>
            </w:tcBorders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7BF4" w:rsidRPr="00B9203F" w:rsidTr="00F20ADD">
        <w:trPr>
          <w:cantSplit/>
          <w:trHeight w:val="415"/>
        </w:trPr>
        <w:tc>
          <w:tcPr>
            <w:tcW w:w="694" w:type="dxa"/>
            <w:vMerge/>
          </w:tcPr>
          <w:p w:rsidR="00507BF4" w:rsidRPr="00B9203F" w:rsidRDefault="00507BF4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vMerge/>
            <w:textDirection w:val="tbRlV"/>
            <w:vAlign w:val="center"/>
          </w:tcPr>
          <w:p w:rsidR="00507BF4" w:rsidRPr="00B9203F" w:rsidRDefault="00507BF4" w:rsidP="008523A0">
            <w:pPr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635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507BF4" w:rsidRPr="00B9203F" w:rsidRDefault="00507BF4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07BF4" w:rsidRDefault="00507BF4" w:rsidP="00B9203F">
      <w:pPr>
        <w:jc w:val="left"/>
        <w:rPr>
          <w:rFonts w:asciiTheme="minorEastAsia" w:eastAsiaTheme="minorEastAsia" w:hAnsiTheme="minorEastAsia"/>
        </w:rPr>
      </w:pPr>
    </w:p>
    <w:p w:rsidR="00507BF4" w:rsidRPr="00B9203F" w:rsidRDefault="00507BF4" w:rsidP="00B9203F">
      <w:pPr>
        <w:jc w:val="left"/>
        <w:rPr>
          <w:rFonts w:asciiTheme="minorEastAsia" w:eastAsiaTheme="minorEastAsia" w:hAnsiTheme="minorEastAsia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27"/>
        <w:gridCol w:w="2217"/>
        <w:gridCol w:w="705"/>
        <w:gridCol w:w="940"/>
        <w:gridCol w:w="1162"/>
        <w:gridCol w:w="953"/>
        <w:gridCol w:w="2168"/>
      </w:tblGrid>
      <w:tr w:rsidR="00B9203F" w:rsidRPr="00B9203F" w:rsidTr="00F20ADD">
        <w:trPr>
          <w:cantSplit/>
          <w:trHeight w:val="504"/>
        </w:trPr>
        <w:tc>
          <w:tcPr>
            <w:tcW w:w="851" w:type="dxa"/>
            <w:vMerge w:val="restart"/>
            <w:textDirection w:val="tbRlV"/>
            <w:vAlign w:val="center"/>
          </w:tcPr>
          <w:p w:rsidR="00B9203F" w:rsidRPr="00B9203F" w:rsidRDefault="00B9203F" w:rsidP="008523A0">
            <w:pPr>
              <w:ind w:left="-226" w:right="113"/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④</w:t>
            </w:r>
            <w:r w:rsidRPr="009E7C76">
              <w:rPr>
                <w:rFonts w:asciiTheme="minorEastAsia" w:eastAsiaTheme="minorEastAsia" w:hAnsiTheme="minorEastAsia" w:hint="eastAsia"/>
                <w:spacing w:val="53"/>
                <w:kern w:val="0"/>
                <w:fitText w:val="3055" w:id="338408195"/>
              </w:rPr>
              <w:t>機械・施設の整備目</w:t>
            </w:r>
            <w:r w:rsidRPr="009E7C76">
              <w:rPr>
                <w:rFonts w:asciiTheme="minorEastAsia" w:eastAsiaTheme="minorEastAsia" w:hAnsiTheme="minorEastAsia" w:hint="eastAsia"/>
                <w:spacing w:val="1"/>
                <w:kern w:val="0"/>
                <w:fitText w:val="3055" w:id="338408195"/>
              </w:rPr>
              <w:t>標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機械・施設名</w:t>
            </w:r>
          </w:p>
        </w:tc>
        <w:tc>
          <w:tcPr>
            <w:tcW w:w="5928" w:type="dxa"/>
            <w:gridSpan w:val="5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型式、性能、規模等及びその台数</w:t>
            </w:r>
          </w:p>
        </w:tc>
      </w:tr>
      <w:tr w:rsidR="00B9203F" w:rsidRPr="00B9203F" w:rsidTr="00F20ADD">
        <w:trPr>
          <w:cantSplit/>
          <w:trHeight w:val="426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vMerge/>
            <w:textDirection w:val="tbRlV"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現　　状</w:t>
            </w:r>
          </w:p>
        </w:tc>
        <w:tc>
          <w:tcPr>
            <w:tcW w:w="3121" w:type="dxa"/>
            <w:gridSpan w:val="2"/>
            <w:vAlign w:val="center"/>
          </w:tcPr>
          <w:p w:rsidR="00B9203F" w:rsidRPr="00B9203F" w:rsidRDefault="00B9203F" w:rsidP="00FA7079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目　標（</w:t>
            </w:r>
            <w:r w:rsidR="00FA70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03F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B9203F" w:rsidRPr="00B9203F" w:rsidTr="00F20ADD">
        <w:trPr>
          <w:cantSplit/>
          <w:trHeight w:val="610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601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587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581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14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81"/>
        </w:trPr>
        <w:tc>
          <w:tcPr>
            <w:tcW w:w="851" w:type="dxa"/>
            <w:vMerge/>
            <w:textDirection w:val="tbRlV"/>
          </w:tcPr>
          <w:p w:rsidR="00B9203F" w:rsidRPr="00B9203F" w:rsidRDefault="00B9203F" w:rsidP="008523A0">
            <w:pPr>
              <w:ind w:left="-226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ind w:left="17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71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="17" w:rightChars="157" w:right="3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="17" w:rightChars="157" w:right="330"/>
              <w:rPr>
                <w:rFonts w:asciiTheme="minorEastAsia" w:eastAsiaTheme="minorEastAsia" w:hAnsiTheme="minorEastAsia"/>
              </w:rPr>
            </w:pPr>
          </w:p>
        </w:tc>
      </w:tr>
      <w:tr w:rsidR="004653C6" w:rsidRPr="00B9203F" w:rsidTr="00F20ADD">
        <w:trPr>
          <w:cantSplit/>
          <w:trHeight w:val="521"/>
        </w:trPr>
        <w:tc>
          <w:tcPr>
            <w:tcW w:w="851" w:type="dxa"/>
            <w:vMerge/>
          </w:tcPr>
          <w:p w:rsidR="004653C6" w:rsidRPr="00B9203F" w:rsidRDefault="004653C6" w:rsidP="008523A0">
            <w:pPr>
              <w:ind w:left="-22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</w:tcBorders>
            <w:vAlign w:val="center"/>
          </w:tcPr>
          <w:p w:rsidR="004653C6" w:rsidRPr="00B9203F" w:rsidRDefault="004653C6" w:rsidP="008523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7" w:type="dxa"/>
            <w:gridSpan w:val="3"/>
            <w:tcBorders>
              <w:top w:val="dotted" w:sz="4" w:space="0" w:color="auto"/>
            </w:tcBorders>
            <w:vAlign w:val="center"/>
          </w:tcPr>
          <w:p w:rsidR="004653C6" w:rsidRPr="00B9203F" w:rsidRDefault="004653C6" w:rsidP="00B9203F">
            <w:pPr>
              <w:ind w:left="17" w:rightChars="157" w:right="3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1" w:type="dxa"/>
            <w:gridSpan w:val="2"/>
            <w:tcBorders>
              <w:top w:val="dotted" w:sz="4" w:space="0" w:color="auto"/>
            </w:tcBorders>
            <w:vAlign w:val="center"/>
          </w:tcPr>
          <w:p w:rsidR="004653C6" w:rsidRPr="00B9203F" w:rsidRDefault="004653C6" w:rsidP="00B9203F">
            <w:pPr>
              <w:ind w:left="17" w:rightChars="157" w:right="330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trHeight w:val="42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4653C6" w:rsidRDefault="004653C6" w:rsidP="004653C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53C6">
              <w:rPr>
                <w:rFonts w:asciiTheme="minorEastAsia" w:eastAsiaTheme="minorEastAsia" w:hAnsiTheme="minorEastAsia" w:hint="eastAsia"/>
                <w:szCs w:val="21"/>
              </w:rPr>
              <w:t>⑤農業技術・資格の取得状況・目　標</w:t>
            </w:r>
          </w:p>
        </w:tc>
        <w:tc>
          <w:tcPr>
            <w:tcW w:w="3144" w:type="dxa"/>
            <w:gridSpan w:val="2"/>
            <w:tcBorders>
              <w:left w:val="single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項　　　　目</w:t>
            </w:r>
          </w:p>
        </w:tc>
        <w:tc>
          <w:tcPr>
            <w:tcW w:w="5928" w:type="dxa"/>
            <w:gridSpan w:val="5"/>
            <w:tcBorders>
              <w:left w:val="single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資格、技術の取得状況　・　目　標　・　手　段</w:t>
            </w:r>
          </w:p>
        </w:tc>
      </w:tr>
      <w:tr w:rsidR="00B9203F" w:rsidRPr="00B9203F" w:rsidTr="00F20ADD">
        <w:trPr>
          <w:cantSplit/>
          <w:trHeight w:val="443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 w:val="restart"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bottom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49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top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5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 w:val="restart"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bottom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4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top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 w:val="restart"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bottom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3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top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59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203F" w:rsidRPr="00B9203F" w:rsidRDefault="00B9203F" w:rsidP="008523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8" w:type="dxa"/>
            <w:gridSpan w:val="5"/>
            <w:tcBorders>
              <w:top w:val="dotted" w:sz="4" w:space="0" w:color="auto"/>
            </w:tcBorders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 w:val="restart"/>
            <w:textDirection w:val="tbRlV"/>
            <w:vAlign w:val="center"/>
          </w:tcPr>
          <w:p w:rsidR="00B9203F" w:rsidRPr="00B9203F" w:rsidRDefault="00B9203F" w:rsidP="006A5CF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9203F">
              <w:rPr>
                <w:rFonts w:asciiTheme="minorEastAsia" w:eastAsiaTheme="minorEastAsia" w:hAnsiTheme="minorEastAsia"/>
              </w:rPr>
              <w:br w:type="page"/>
            </w:r>
            <w:r w:rsidR="004653C6">
              <w:rPr>
                <w:rFonts w:asciiTheme="minorEastAsia" w:eastAsiaTheme="minorEastAsia" w:hAnsiTheme="minorEastAsia" w:hint="eastAsia"/>
              </w:rPr>
              <w:t xml:space="preserve">⑥　</w:t>
            </w:r>
            <w:r w:rsidRPr="00B9203F">
              <w:rPr>
                <w:rFonts w:asciiTheme="minorEastAsia" w:eastAsiaTheme="minorEastAsia" w:hAnsiTheme="minorEastAsia" w:hint="eastAsia"/>
              </w:rPr>
              <w:t>農　業　労　働　力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  <w:sz w:val="20"/>
              </w:rPr>
              <w:t>（家族農業従事者）</w:t>
            </w:r>
          </w:p>
        </w:tc>
        <w:tc>
          <w:tcPr>
            <w:tcW w:w="705" w:type="dxa"/>
            <w:vMerge w:val="restart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940" w:type="dxa"/>
            <w:vMerge w:val="restart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との</w:t>
            </w:r>
          </w:p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続柄等</w:t>
            </w:r>
          </w:p>
        </w:tc>
        <w:tc>
          <w:tcPr>
            <w:tcW w:w="4283" w:type="dxa"/>
            <w:gridSpan w:val="3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年間農業従事日数（日）</w:t>
            </w: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vMerge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vMerge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現　　　状</w:t>
            </w:r>
          </w:p>
        </w:tc>
        <w:tc>
          <w:tcPr>
            <w:tcW w:w="2168" w:type="dxa"/>
            <w:vAlign w:val="center"/>
          </w:tcPr>
          <w:p w:rsidR="00B9203F" w:rsidRPr="00B9203F" w:rsidRDefault="00B9203F" w:rsidP="00FA7079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目　標（</w:t>
            </w:r>
            <w:r w:rsidR="00FA70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03F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474"/>
        </w:trPr>
        <w:tc>
          <w:tcPr>
            <w:tcW w:w="851" w:type="dxa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4" w:type="dxa"/>
            <w:gridSpan w:val="2"/>
            <w:tcBorders>
              <w:top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leftChars="84" w:left="1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</w:tcBorders>
            <w:vAlign w:val="center"/>
          </w:tcPr>
          <w:p w:rsidR="00B9203F" w:rsidRPr="00B9203F" w:rsidRDefault="00B9203F" w:rsidP="00B9203F">
            <w:pPr>
              <w:ind w:rightChars="62" w:right="13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  <w:tcBorders>
              <w:top w:val="dotted" w:sz="4" w:space="0" w:color="auto"/>
            </w:tcBorders>
            <w:vAlign w:val="center"/>
          </w:tcPr>
          <w:p w:rsidR="00B9203F" w:rsidRPr="00B9203F" w:rsidRDefault="00B9203F" w:rsidP="00B9203F">
            <w:pPr>
              <w:tabs>
                <w:tab w:val="left" w:pos="2069"/>
              </w:tabs>
              <w:ind w:rightChars="36" w:right="7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203F" w:rsidRPr="00B9203F" w:rsidTr="00F20ADD">
        <w:trPr>
          <w:cantSplit/>
          <w:trHeight w:val="397"/>
        </w:trPr>
        <w:tc>
          <w:tcPr>
            <w:tcW w:w="1778" w:type="dxa"/>
            <w:gridSpan w:val="2"/>
            <w:vMerge w:val="restart"/>
            <w:vAlign w:val="center"/>
          </w:tcPr>
          <w:p w:rsidR="00B9203F" w:rsidRPr="00B9203F" w:rsidRDefault="00F20ADD" w:rsidP="00B9203F">
            <w:pPr>
              <w:ind w:leftChars="57" w:lef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⑦</w:t>
            </w:r>
            <w:r w:rsidR="00B9203F" w:rsidRPr="00B9203F">
              <w:rPr>
                <w:rFonts w:asciiTheme="minorEastAsia" w:eastAsiaTheme="minorEastAsia" w:hAnsiTheme="minorEastAsia" w:hint="eastAsia"/>
              </w:rPr>
              <w:t>家族の認定農業者の状況</w:t>
            </w:r>
          </w:p>
        </w:tc>
        <w:tc>
          <w:tcPr>
            <w:tcW w:w="2922" w:type="dxa"/>
            <w:gridSpan w:val="2"/>
            <w:vAlign w:val="center"/>
          </w:tcPr>
          <w:p w:rsidR="00B9203F" w:rsidRPr="00B9203F" w:rsidRDefault="00640A5E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/>
              </w:rPr>
              <w:fldChar w:fldCharType="begin"/>
            </w:r>
            <w:r w:rsidR="00B9203F" w:rsidRPr="00B9203F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B9203F" w:rsidRPr="00B9203F">
              <w:rPr>
                <w:rFonts w:asciiTheme="minorEastAsia" w:eastAsiaTheme="minorEastAsia" w:hAnsiTheme="minorEastAsia" w:hint="eastAsia"/>
              </w:rPr>
              <w:instrText>認定市町村名</w:instrText>
            </w:r>
            <w:r w:rsidR="00B9203F" w:rsidRPr="00B9203F">
              <w:rPr>
                <w:rFonts w:asciiTheme="minorEastAsia" w:eastAsiaTheme="minorEastAsia" w:hAnsiTheme="minorEastAsia"/>
              </w:rPr>
              <w:instrText>,</w:instrText>
            </w:r>
            <w:r w:rsidR="00B9203F" w:rsidRPr="00B9203F">
              <w:rPr>
                <w:rFonts w:asciiTheme="minorEastAsia" w:eastAsiaTheme="minorEastAsia" w:hAnsiTheme="minorEastAsia" w:hint="eastAsia"/>
              </w:rPr>
              <w:instrText xml:space="preserve">　　　　　　　　　</w:instrText>
            </w:r>
            <w:r w:rsidR="00B9203F" w:rsidRPr="00B9203F">
              <w:rPr>
                <w:rFonts w:asciiTheme="minorEastAsia" w:eastAsiaTheme="minorEastAsia" w:hAnsiTheme="minorEastAsia"/>
              </w:rPr>
              <w:instrText>)</w:instrText>
            </w:r>
            <w:r w:rsidRPr="00B9203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2168" w:type="dxa"/>
            <w:vAlign w:val="center"/>
          </w:tcPr>
          <w:p w:rsidR="00B9203F" w:rsidRPr="00B9203F" w:rsidRDefault="00B9203F" w:rsidP="008523A0">
            <w:pPr>
              <w:jc w:val="center"/>
              <w:rPr>
                <w:rFonts w:asciiTheme="minorEastAsia" w:eastAsiaTheme="minorEastAsia" w:hAnsiTheme="minorEastAsia"/>
              </w:rPr>
            </w:pPr>
            <w:r w:rsidRPr="00B9203F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B9203F" w:rsidRPr="00B9203F" w:rsidTr="00F20ADD">
        <w:trPr>
          <w:cantSplit/>
          <w:trHeight w:val="790"/>
        </w:trPr>
        <w:tc>
          <w:tcPr>
            <w:tcW w:w="1778" w:type="dxa"/>
            <w:gridSpan w:val="2"/>
            <w:vMerge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2" w:type="dxa"/>
            <w:gridSpan w:val="2"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5" w:type="dxa"/>
            <w:gridSpan w:val="3"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B9203F" w:rsidRPr="00B9203F" w:rsidRDefault="00B9203F" w:rsidP="008523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540FD" w:rsidRPr="00B9203F" w:rsidRDefault="008540FD" w:rsidP="009E7C76">
      <w:pPr>
        <w:rPr>
          <w:rFonts w:hint="eastAsia"/>
        </w:rPr>
      </w:pPr>
      <w:bookmarkStart w:id="0" w:name="_GoBack"/>
      <w:bookmarkEnd w:id="0"/>
    </w:p>
    <w:sectPr w:rsidR="008540FD" w:rsidRPr="00B9203F" w:rsidSect="006E6E0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89" w:rsidRDefault="00D85B89">
      <w:r>
        <w:separator/>
      </w:r>
    </w:p>
  </w:endnote>
  <w:endnote w:type="continuationSeparator" w:id="0">
    <w:p w:rsidR="00D85B89" w:rsidRDefault="00D8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89" w:rsidRDefault="00D85B89">
      <w:r>
        <w:separator/>
      </w:r>
    </w:p>
  </w:footnote>
  <w:footnote w:type="continuationSeparator" w:id="0">
    <w:p w:rsidR="00D85B89" w:rsidRDefault="00D8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2F2B"/>
    <w:multiLevelType w:val="hybridMultilevel"/>
    <w:tmpl w:val="B6D4690A"/>
    <w:lvl w:ilvl="0" w:tplc="442248C8">
      <w:start w:val="2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CF75B39"/>
    <w:multiLevelType w:val="hybridMultilevel"/>
    <w:tmpl w:val="D1F64884"/>
    <w:lvl w:ilvl="0" w:tplc="F394FA1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E6E08"/>
    <w:rsid w:val="000B0775"/>
    <w:rsid w:val="000C2A75"/>
    <w:rsid w:val="000D0E0D"/>
    <w:rsid w:val="00130F59"/>
    <w:rsid w:val="00152579"/>
    <w:rsid w:val="001B015B"/>
    <w:rsid w:val="001D1268"/>
    <w:rsid w:val="001D7382"/>
    <w:rsid w:val="002062A3"/>
    <w:rsid w:val="002168DD"/>
    <w:rsid w:val="00272DD4"/>
    <w:rsid w:val="00294B9F"/>
    <w:rsid w:val="002C3E44"/>
    <w:rsid w:val="002E1119"/>
    <w:rsid w:val="00330E22"/>
    <w:rsid w:val="00374FAA"/>
    <w:rsid w:val="00397617"/>
    <w:rsid w:val="003A1092"/>
    <w:rsid w:val="003A1850"/>
    <w:rsid w:val="003F1439"/>
    <w:rsid w:val="003F239C"/>
    <w:rsid w:val="003F4A67"/>
    <w:rsid w:val="00412255"/>
    <w:rsid w:val="004270F8"/>
    <w:rsid w:val="00442044"/>
    <w:rsid w:val="00463325"/>
    <w:rsid w:val="004653C6"/>
    <w:rsid w:val="004A3929"/>
    <w:rsid w:val="004C4BA6"/>
    <w:rsid w:val="004D09B2"/>
    <w:rsid w:val="004E294C"/>
    <w:rsid w:val="00507BF4"/>
    <w:rsid w:val="0051626A"/>
    <w:rsid w:val="00521FA2"/>
    <w:rsid w:val="005436EE"/>
    <w:rsid w:val="00573204"/>
    <w:rsid w:val="00582BB3"/>
    <w:rsid w:val="005C50DC"/>
    <w:rsid w:val="005E6865"/>
    <w:rsid w:val="005F5111"/>
    <w:rsid w:val="00640A5E"/>
    <w:rsid w:val="00683886"/>
    <w:rsid w:val="006A5CF5"/>
    <w:rsid w:val="006C60EA"/>
    <w:rsid w:val="006E6E08"/>
    <w:rsid w:val="006F199A"/>
    <w:rsid w:val="007022AB"/>
    <w:rsid w:val="00724A78"/>
    <w:rsid w:val="00742034"/>
    <w:rsid w:val="00752E1E"/>
    <w:rsid w:val="00756C8A"/>
    <w:rsid w:val="00773D5A"/>
    <w:rsid w:val="00775CDF"/>
    <w:rsid w:val="00792CCB"/>
    <w:rsid w:val="007B36EE"/>
    <w:rsid w:val="007D5B49"/>
    <w:rsid w:val="008109B2"/>
    <w:rsid w:val="008161CF"/>
    <w:rsid w:val="008523A0"/>
    <w:rsid w:val="008540FD"/>
    <w:rsid w:val="00855A23"/>
    <w:rsid w:val="00897338"/>
    <w:rsid w:val="008C1D6D"/>
    <w:rsid w:val="008C2D82"/>
    <w:rsid w:val="0091184A"/>
    <w:rsid w:val="00913B0A"/>
    <w:rsid w:val="009217F2"/>
    <w:rsid w:val="00945E9D"/>
    <w:rsid w:val="00950717"/>
    <w:rsid w:val="009760C8"/>
    <w:rsid w:val="00997B1A"/>
    <w:rsid w:val="009A4968"/>
    <w:rsid w:val="009B6F1E"/>
    <w:rsid w:val="009C6E1C"/>
    <w:rsid w:val="009E7C76"/>
    <w:rsid w:val="009F45B0"/>
    <w:rsid w:val="00A45960"/>
    <w:rsid w:val="00A878AE"/>
    <w:rsid w:val="00A93203"/>
    <w:rsid w:val="00A94F37"/>
    <w:rsid w:val="00AA7377"/>
    <w:rsid w:val="00AA75CC"/>
    <w:rsid w:val="00AB275A"/>
    <w:rsid w:val="00AD646B"/>
    <w:rsid w:val="00B06C2A"/>
    <w:rsid w:val="00B10320"/>
    <w:rsid w:val="00B10BBC"/>
    <w:rsid w:val="00B16D84"/>
    <w:rsid w:val="00B33D55"/>
    <w:rsid w:val="00B36AB3"/>
    <w:rsid w:val="00B53B62"/>
    <w:rsid w:val="00B80879"/>
    <w:rsid w:val="00B9203F"/>
    <w:rsid w:val="00BB241A"/>
    <w:rsid w:val="00C325E6"/>
    <w:rsid w:val="00CC1A42"/>
    <w:rsid w:val="00CD3D13"/>
    <w:rsid w:val="00CE3345"/>
    <w:rsid w:val="00D013FA"/>
    <w:rsid w:val="00D0205A"/>
    <w:rsid w:val="00D15A7A"/>
    <w:rsid w:val="00D2654A"/>
    <w:rsid w:val="00D2756D"/>
    <w:rsid w:val="00D374F5"/>
    <w:rsid w:val="00D4521B"/>
    <w:rsid w:val="00D85344"/>
    <w:rsid w:val="00D85B89"/>
    <w:rsid w:val="00DE6A84"/>
    <w:rsid w:val="00E16046"/>
    <w:rsid w:val="00E32EF9"/>
    <w:rsid w:val="00EE2E42"/>
    <w:rsid w:val="00EE5180"/>
    <w:rsid w:val="00EF1CCF"/>
    <w:rsid w:val="00EF392E"/>
    <w:rsid w:val="00F05D2A"/>
    <w:rsid w:val="00F13434"/>
    <w:rsid w:val="00F20ADD"/>
    <w:rsid w:val="00F2584B"/>
    <w:rsid w:val="00F539BA"/>
    <w:rsid w:val="00F71C9F"/>
    <w:rsid w:val="00F80FC9"/>
    <w:rsid w:val="00F87B44"/>
    <w:rsid w:val="00FA22C0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800321-141C-415F-9813-C89792E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D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2D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2DD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75C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5071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7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177</TotalTime>
  <Pages>5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Toshiba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201418</cp:lastModifiedBy>
  <cp:revision>32</cp:revision>
  <cp:lastPrinted>2016-05-10T07:27:00Z</cp:lastPrinted>
  <dcterms:created xsi:type="dcterms:W3CDTF">2014-05-21T01:54:00Z</dcterms:created>
  <dcterms:modified xsi:type="dcterms:W3CDTF">2021-05-11T05:55:00Z</dcterms:modified>
</cp:coreProperties>
</file>